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C146" w14:textId="77777777" w:rsidR="008A1DF7" w:rsidRDefault="008A1DF7">
      <w:r>
        <w:rPr>
          <w:rFonts w:hint="eastAsia"/>
        </w:rPr>
        <w:t>別記第</w:t>
      </w:r>
      <w:r>
        <w:t>1</w:t>
      </w:r>
      <w:r>
        <w:rPr>
          <w:rFonts w:hint="eastAsia"/>
        </w:rPr>
        <w:t>号様式</w:t>
      </w:r>
      <w:r>
        <w:t>(</w:t>
      </w:r>
      <w:r>
        <w:rPr>
          <w:rFonts w:hint="eastAsia"/>
        </w:rPr>
        <w:t>第</w:t>
      </w:r>
      <w:r>
        <w:t>4</w:t>
      </w:r>
      <w:r>
        <w:rPr>
          <w:rFonts w:hint="eastAsia"/>
        </w:rPr>
        <w:t>条関係</w:t>
      </w:r>
      <w:r>
        <w:t>)</w:t>
      </w:r>
    </w:p>
    <w:p w14:paraId="2D375819" w14:textId="77777777" w:rsidR="008A1DF7" w:rsidRDefault="008A1DF7"/>
    <w:p w14:paraId="3F3B7D5D" w14:textId="304828CC" w:rsidR="008A1DF7" w:rsidRDefault="008A1DF7">
      <w:pPr>
        <w:jc w:val="center"/>
      </w:pPr>
      <w:r>
        <w:rPr>
          <w:rFonts w:hint="eastAsia"/>
        </w:rPr>
        <w:t>小規模工事等契約希望者登録申請書</w:t>
      </w:r>
      <w:r w:rsidR="00954CD2">
        <w:rPr>
          <w:rFonts w:hint="eastAsia"/>
        </w:rPr>
        <w:t>（兼同意書）</w:t>
      </w:r>
    </w:p>
    <w:p w14:paraId="68454128" w14:textId="34365AA8" w:rsidR="008A1DF7" w:rsidRDefault="008A1DF7">
      <w:pPr>
        <w:jc w:val="right"/>
      </w:pPr>
      <w:r>
        <w:rPr>
          <w:rFonts w:hint="eastAsia"/>
        </w:rPr>
        <w:t xml:space="preserve">年　　月　　日　</w:t>
      </w:r>
    </w:p>
    <w:p w14:paraId="43E19CB5" w14:textId="77777777" w:rsidR="008A1DF7" w:rsidRDefault="008A1DF7"/>
    <w:p w14:paraId="4145AB4A" w14:textId="0CC5A357" w:rsidR="008A1DF7" w:rsidRDefault="008A1DF7">
      <w:r>
        <w:rPr>
          <w:rFonts w:hint="eastAsia"/>
        </w:rPr>
        <w:t xml:space="preserve">　長生村長　　　　　　　　　　様</w:t>
      </w:r>
    </w:p>
    <w:p w14:paraId="28C90010" w14:textId="77777777" w:rsidR="008A1DF7" w:rsidRDefault="008A1DF7"/>
    <w:p w14:paraId="0518E776" w14:textId="77240304" w:rsidR="00DE6BF0" w:rsidRDefault="008A1DF7" w:rsidP="006E4FAE">
      <w:pPr>
        <w:spacing w:line="300" w:lineRule="exact"/>
      </w:pPr>
      <w:r>
        <w:rPr>
          <w:rFonts w:hint="eastAsia"/>
        </w:rPr>
        <w:t xml:space="preserve">　</w:t>
      </w:r>
      <w:r w:rsidR="00A45758">
        <w:rPr>
          <w:rFonts w:hint="eastAsia"/>
        </w:rPr>
        <w:t>令和8</w:t>
      </w:r>
      <w:r w:rsidR="005C444A">
        <w:rPr>
          <w:rFonts w:hint="eastAsia"/>
        </w:rPr>
        <w:t>年度及び</w:t>
      </w:r>
      <w:r w:rsidR="00A45758">
        <w:rPr>
          <w:rFonts w:hint="eastAsia"/>
        </w:rPr>
        <w:t>令和9</w:t>
      </w:r>
      <w:bookmarkStart w:id="0" w:name="_GoBack"/>
      <w:bookmarkEnd w:id="0"/>
      <w:r w:rsidR="00954CD2">
        <w:rPr>
          <w:rFonts w:hint="eastAsia"/>
        </w:rPr>
        <w:t>年度において、</w:t>
      </w:r>
      <w:r>
        <w:rPr>
          <w:rFonts w:hint="eastAsia"/>
        </w:rPr>
        <w:t>長生村が発注する小規模工事等について、</w:t>
      </w:r>
      <w:r w:rsidR="00D37C2C">
        <w:rPr>
          <w:rFonts w:hint="eastAsia"/>
        </w:rPr>
        <w:t>小規模工事等契約</w:t>
      </w:r>
      <w:r>
        <w:rPr>
          <w:rFonts w:hint="eastAsia"/>
        </w:rPr>
        <w:t>希望者</w:t>
      </w:r>
      <w:r w:rsidR="00AB6EA9">
        <w:rPr>
          <w:rFonts w:hint="eastAsia"/>
        </w:rPr>
        <w:t>登録</w:t>
      </w:r>
      <w:r w:rsidR="00D37C2C">
        <w:rPr>
          <w:rFonts w:hint="eastAsia"/>
        </w:rPr>
        <w:t>名簿への</w:t>
      </w:r>
      <w:r>
        <w:rPr>
          <w:rFonts w:hint="eastAsia"/>
        </w:rPr>
        <w:t>登録を申請します。</w:t>
      </w:r>
    </w:p>
    <w:p w14:paraId="421438E8" w14:textId="68A9D35F" w:rsidR="008A1DF7" w:rsidRDefault="00DE6BF0" w:rsidP="006E4FAE">
      <w:pPr>
        <w:spacing w:line="300" w:lineRule="exact"/>
      </w:pPr>
      <w:r>
        <w:rPr>
          <w:rFonts w:hint="eastAsia"/>
        </w:rPr>
        <w:t xml:space="preserve">　なお、この申請書及び添付書類の記載事項について事実と相違ないこと</w:t>
      </w:r>
      <w:r w:rsidR="00ED30B3">
        <w:rPr>
          <w:rFonts w:hint="eastAsia"/>
        </w:rPr>
        <w:t>及び</w:t>
      </w:r>
      <w:r w:rsidR="006804C5">
        <w:rPr>
          <w:rFonts w:hint="eastAsia"/>
        </w:rPr>
        <w:t>下記「誓約事項」について</w:t>
      </w:r>
      <w:r>
        <w:rPr>
          <w:rFonts w:hint="eastAsia"/>
        </w:rPr>
        <w:t>誓約します。</w:t>
      </w:r>
    </w:p>
    <w:p w14:paraId="6EC9C852" w14:textId="20F3C579" w:rsidR="00954CD2" w:rsidRDefault="00954CD2" w:rsidP="006E4FAE">
      <w:pPr>
        <w:spacing w:line="300" w:lineRule="exact"/>
      </w:pPr>
      <w:r>
        <w:rPr>
          <w:rFonts w:hint="eastAsia"/>
        </w:rPr>
        <w:t xml:space="preserve">　</w:t>
      </w:r>
      <w:r w:rsidR="00DE6BF0">
        <w:rPr>
          <w:rFonts w:hint="eastAsia"/>
        </w:rPr>
        <w:t>あわせて</w:t>
      </w:r>
      <w:r>
        <w:rPr>
          <w:rFonts w:hint="eastAsia"/>
        </w:rPr>
        <w:t>、私は、申請内容の審査時及び名簿に登録されて</w:t>
      </w:r>
      <w:r w:rsidR="005C444A">
        <w:rPr>
          <w:rFonts w:hint="eastAsia"/>
        </w:rPr>
        <w:t>い</w:t>
      </w:r>
      <w:r>
        <w:rPr>
          <w:rFonts w:hint="eastAsia"/>
        </w:rPr>
        <w:t>る間において、下記「調査事項」の内容を村が必要に応じて確認すること</w:t>
      </w:r>
      <w:r w:rsidR="005C444A">
        <w:rPr>
          <w:rFonts w:hint="eastAsia"/>
        </w:rPr>
        <w:t>及び当該名簿を一般に公開すること</w:t>
      </w:r>
      <w:r>
        <w:rPr>
          <w:rFonts w:hint="eastAsia"/>
        </w:rPr>
        <w:t>に同意します。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2291"/>
        <w:gridCol w:w="1276"/>
        <w:gridCol w:w="2268"/>
        <w:gridCol w:w="1521"/>
      </w:tblGrid>
      <w:tr w:rsidR="008A1DF7" w14:paraId="544CBFD4" w14:textId="77777777" w:rsidTr="00107829">
        <w:trPr>
          <w:trHeight w:val="651"/>
        </w:trPr>
        <w:tc>
          <w:tcPr>
            <w:tcW w:w="1716" w:type="dxa"/>
            <w:vAlign w:val="center"/>
          </w:tcPr>
          <w:p w14:paraId="0260FA94" w14:textId="54C4A9B8" w:rsidR="00110E4C" w:rsidRDefault="00110E4C">
            <w:r>
              <w:rPr>
                <w:rFonts w:hint="eastAsia"/>
              </w:rPr>
              <w:t>事業所</w:t>
            </w:r>
          </w:p>
          <w:p w14:paraId="1CD806FB" w14:textId="616F3569" w:rsidR="008A1DF7" w:rsidRDefault="008A1DF7">
            <w:r>
              <w:rPr>
                <w:rFonts w:hint="eastAsia"/>
              </w:rPr>
              <w:t>所在地又は住所</w:t>
            </w:r>
          </w:p>
        </w:tc>
        <w:tc>
          <w:tcPr>
            <w:tcW w:w="7356" w:type="dxa"/>
            <w:gridSpan w:val="4"/>
            <w:vAlign w:val="center"/>
          </w:tcPr>
          <w:p w14:paraId="269097D6" w14:textId="77777777" w:rsidR="008A1DF7" w:rsidRDefault="008A1DF7">
            <w:r>
              <w:rPr>
                <w:rFonts w:hint="eastAsia"/>
              </w:rPr>
              <w:t>〒</w:t>
            </w:r>
          </w:p>
          <w:p w14:paraId="141DBF9E" w14:textId="77777777" w:rsidR="008A1DF7" w:rsidRDefault="008A1DF7">
            <w:r>
              <w:rPr>
                <w:rFonts w:hint="eastAsia"/>
              </w:rPr>
              <w:t>長生村</w:t>
            </w:r>
          </w:p>
        </w:tc>
      </w:tr>
      <w:tr w:rsidR="008A1DF7" w14:paraId="5BE1EACC" w14:textId="77777777" w:rsidTr="00107829">
        <w:trPr>
          <w:cantSplit/>
          <w:trHeight w:val="315"/>
        </w:trPr>
        <w:tc>
          <w:tcPr>
            <w:tcW w:w="1716" w:type="dxa"/>
            <w:vMerge w:val="restart"/>
            <w:vAlign w:val="center"/>
          </w:tcPr>
          <w:p w14:paraId="1F680108" w14:textId="77777777" w:rsidR="008A1DF7" w:rsidRDefault="008A1DF7">
            <w:r>
              <w:rPr>
                <w:rFonts w:hint="eastAsia"/>
              </w:rPr>
              <w:t>フリガナ</w:t>
            </w:r>
          </w:p>
          <w:p w14:paraId="73FC61A6" w14:textId="77777777" w:rsidR="008A1DF7" w:rsidRDefault="008A1DF7">
            <w:r>
              <w:rPr>
                <w:rFonts w:hint="eastAsia"/>
              </w:rPr>
              <w:t>商号又は名称</w:t>
            </w:r>
          </w:p>
        </w:tc>
        <w:tc>
          <w:tcPr>
            <w:tcW w:w="7356" w:type="dxa"/>
            <w:gridSpan w:val="4"/>
            <w:tcBorders>
              <w:bottom w:val="dashed" w:sz="4" w:space="0" w:color="auto"/>
            </w:tcBorders>
          </w:tcPr>
          <w:p w14:paraId="343B2407" w14:textId="77777777" w:rsidR="008A1DF7" w:rsidRDefault="008A1DF7">
            <w:r>
              <w:rPr>
                <w:rFonts w:hint="eastAsia"/>
              </w:rPr>
              <w:t xml:space="preserve">　</w:t>
            </w:r>
          </w:p>
        </w:tc>
      </w:tr>
      <w:tr w:rsidR="008A1DF7" w14:paraId="75F88556" w14:textId="77777777" w:rsidTr="003E5F37">
        <w:trPr>
          <w:cantSplit/>
          <w:trHeight w:val="397"/>
        </w:trPr>
        <w:tc>
          <w:tcPr>
            <w:tcW w:w="1716" w:type="dxa"/>
            <w:vMerge/>
            <w:vAlign w:val="center"/>
          </w:tcPr>
          <w:p w14:paraId="04F96E2D" w14:textId="77777777" w:rsidR="008A1DF7" w:rsidRDefault="008A1DF7"/>
        </w:tc>
        <w:tc>
          <w:tcPr>
            <w:tcW w:w="7356" w:type="dxa"/>
            <w:gridSpan w:val="4"/>
            <w:tcBorders>
              <w:top w:val="dashed" w:sz="4" w:space="0" w:color="auto"/>
            </w:tcBorders>
            <w:vAlign w:val="center"/>
          </w:tcPr>
          <w:p w14:paraId="7004748F" w14:textId="77777777" w:rsidR="008A1DF7" w:rsidRDefault="008A1DF7" w:rsidP="003E5F37">
            <w:r>
              <w:rPr>
                <w:rFonts w:hint="eastAsia"/>
              </w:rPr>
              <w:t xml:space="preserve">　</w:t>
            </w:r>
          </w:p>
        </w:tc>
      </w:tr>
      <w:tr w:rsidR="00F97E3B" w14:paraId="6442E78F" w14:textId="77777777" w:rsidTr="00107829">
        <w:trPr>
          <w:cantSplit/>
          <w:trHeight w:val="652"/>
        </w:trPr>
        <w:tc>
          <w:tcPr>
            <w:tcW w:w="1716" w:type="dxa"/>
            <w:vAlign w:val="center"/>
          </w:tcPr>
          <w:p w14:paraId="5D4D95AB" w14:textId="5852A1E1" w:rsidR="00F97E3B" w:rsidRDefault="00F97E3B">
            <w:pPr>
              <w:rPr>
                <w:noProof/>
              </w:rPr>
            </w:pPr>
            <w:r>
              <w:rPr>
                <w:rFonts w:hint="eastAsia"/>
                <w:noProof/>
              </w:rPr>
              <w:t>代表者住所</w:t>
            </w:r>
          </w:p>
        </w:tc>
        <w:tc>
          <w:tcPr>
            <w:tcW w:w="7356" w:type="dxa"/>
            <w:gridSpan w:val="4"/>
            <w:tcBorders>
              <w:bottom w:val="dashed" w:sz="4" w:space="0" w:color="auto"/>
            </w:tcBorders>
          </w:tcPr>
          <w:p w14:paraId="4FD2B932" w14:textId="77777777" w:rsidR="00F97E3B" w:rsidRDefault="00593553">
            <w:pPr>
              <w:rPr>
                <w:sz w:val="20"/>
                <w:szCs w:val="18"/>
              </w:rPr>
            </w:pPr>
            <w:r w:rsidRPr="00593553">
              <w:rPr>
                <w:rFonts w:hint="eastAsia"/>
                <w:sz w:val="20"/>
                <w:szCs w:val="18"/>
              </w:rPr>
              <w:t>※事業所所在地</w:t>
            </w:r>
            <w:r w:rsidR="00110E4C">
              <w:rPr>
                <w:rFonts w:hint="eastAsia"/>
                <w:sz w:val="20"/>
                <w:szCs w:val="18"/>
              </w:rPr>
              <w:t>（住所</w:t>
            </w:r>
            <w:r w:rsidRPr="00593553">
              <w:rPr>
                <w:rFonts w:hint="eastAsia"/>
                <w:sz w:val="20"/>
                <w:szCs w:val="18"/>
              </w:rPr>
              <w:t>）と同じ場合は</w:t>
            </w:r>
            <w:r w:rsidR="0045076C">
              <w:rPr>
                <w:rFonts w:hint="eastAsia"/>
                <w:sz w:val="20"/>
                <w:szCs w:val="18"/>
              </w:rPr>
              <w:t>、</w:t>
            </w:r>
            <w:r w:rsidRPr="00593553">
              <w:rPr>
                <w:rFonts w:hint="eastAsia"/>
                <w:sz w:val="20"/>
                <w:szCs w:val="18"/>
              </w:rPr>
              <w:t>記入不要</w:t>
            </w:r>
          </w:p>
          <w:p w14:paraId="0473A9BA" w14:textId="31302269" w:rsidR="003E5F37" w:rsidRDefault="003E5F37">
            <w:r>
              <w:rPr>
                <w:rFonts w:hint="eastAsia"/>
              </w:rPr>
              <w:t xml:space="preserve">　</w:t>
            </w:r>
          </w:p>
        </w:tc>
      </w:tr>
      <w:tr w:rsidR="00F97E3B" w14:paraId="7447DF54" w14:textId="77777777" w:rsidTr="00107829">
        <w:trPr>
          <w:cantSplit/>
          <w:trHeight w:val="300"/>
        </w:trPr>
        <w:tc>
          <w:tcPr>
            <w:tcW w:w="1716" w:type="dxa"/>
            <w:vMerge w:val="restart"/>
            <w:vAlign w:val="center"/>
          </w:tcPr>
          <w:p w14:paraId="5A2029F4" w14:textId="70AE401A" w:rsidR="00F97E3B" w:rsidRDefault="00F97E3B">
            <w:r>
              <w:rPr>
                <w:rFonts w:hint="eastAsia"/>
              </w:rPr>
              <w:t>フリガナ</w:t>
            </w:r>
          </w:p>
          <w:p w14:paraId="1EF65D45" w14:textId="77777777" w:rsidR="00F97E3B" w:rsidRDefault="00F97E3B">
            <w:r>
              <w:rPr>
                <w:rFonts w:hint="eastAsia"/>
              </w:rPr>
              <w:t>代表者職・氏名</w:t>
            </w:r>
          </w:p>
        </w:tc>
        <w:tc>
          <w:tcPr>
            <w:tcW w:w="5835" w:type="dxa"/>
            <w:gridSpan w:val="3"/>
            <w:tcBorders>
              <w:bottom w:val="dashed" w:sz="4" w:space="0" w:color="auto"/>
            </w:tcBorders>
          </w:tcPr>
          <w:p w14:paraId="4353EC5F" w14:textId="77777777" w:rsidR="00F97E3B" w:rsidRDefault="00F97E3B">
            <w:r>
              <w:rPr>
                <w:rFonts w:hint="eastAsia"/>
              </w:rPr>
              <w:t xml:space="preserve">　</w:t>
            </w:r>
          </w:p>
        </w:tc>
        <w:tc>
          <w:tcPr>
            <w:tcW w:w="1521" w:type="dxa"/>
            <w:tcBorders>
              <w:bottom w:val="single" w:sz="4" w:space="0" w:color="auto"/>
            </w:tcBorders>
          </w:tcPr>
          <w:p w14:paraId="6C64DB8F" w14:textId="30C75E66" w:rsidR="00F97E3B" w:rsidRDefault="00F97E3B" w:rsidP="00F97E3B">
            <w:pPr>
              <w:jc w:val="center"/>
            </w:pPr>
            <w:r>
              <w:rPr>
                <w:rFonts w:hint="eastAsia"/>
              </w:rPr>
              <w:t>印</w:t>
            </w:r>
          </w:p>
        </w:tc>
      </w:tr>
      <w:tr w:rsidR="00F97E3B" w14:paraId="22253E6D" w14:textId="77777777" w:rsidTr="00107829">
        <w:trPr>
          <w:cantSplit/>
          <w:trHeight w:val="397"/>
        </w:trPr>
        <w:tc>
          <w:tcPr>
            <w:tcW w:w="1716" w:type="dxa"/>
            <w:vMerge/>
            <w:vAlign w:val="center"/>
          </w:tcPr>
          <w:p w14:paraId="044F8664" w14:textId="77777777" w:rsidR="00F97E3B" w:rsidRDefault="00F97E3B"/>
        </w:tc>
        <w:tc>
          <w:tcPr>
            <w:tcW w:w="5835" w:type="dxa"/>
            <w:gridSpan w:val="3"/>
            <w:tcBorders>
              <w:top w:val="dashed" w:sz="4" w:space="0" w:color="auto"/>
            </w:tcBorders>
            <w:vAlign w:val="center"/>
          </w:tcPr>
          <w:p w14:paraId="53DC0FB0" w14:textId="5CFD2C4C" w:rsidR="00F97E3B" w:rsidRDefault="003E5F37" w:rsidP="003E5F37">
            <w:pPr>
              <w:jc w:val="left"/>
            </w:pPr>
            <w:r>
              <w:rPr>
                <w:rFonts w:hint="eastAsia"/>
              </w:rPr>
              <w:t xml:space="preserve">　</w:t>
            </w:r>
          </w:p>
        </w:tc>
        <w:tc>
          <w:tcPr>
            <w:tcW w:w="1521" w:type="dxa"/>
            <w:vMerge w:val="restart"/>
            <w:tcBorders>
              <w:top w:val="single" w:sz="4" w:space="0" w:color="auto"/>
            </w:tcBorders>
            <w:vAlign w:val="center"/>
          </w:tcPr>
          <w:p w14:paraId="79E35AF4" w14:textId="1B5981FA" w:rsidR="00F97E3B" w:rsidRDefault="00F97E3B">
            <w:pPr>
              <w:jc w:val="right"/>
            </w:pPr>
          </w:p>
        </w:tc>
      </w:tr>
      <w:tr w:rsidR="00F97E3B" w14:paraId="1291CDDC" w14:textId="77777777" w:rsidTr="00107829">
        <w:trPr>
          <w:trHeight w:val="405"/>
        </w:trPr>
        <w:tc>
          <w:tcPr>
            <w:tcW w:w="1716" w:type="dxa"/>
            <w:vAlign w:val="center"/>
          </w:tcPr>
          <w:p w14:paraId="09D891C6" w14:textId="2405EED7" w:rsidR="00F97E3B" w:rsidRDefault="009473DF">
            <w:r>
              <w:rPr>
                <w:rFonts w:hint="eastAsia"/>
              </w:rPr>
              <w:t>代表者生年月日</w:t>
            </w:r>
          </w:p>
        </w:tc>
        <w:tc>
          <w:tcPr>
            <w:tcW w:w="5835" w:type="dxa"/>
            <w:gridSpan w:val="3"/>
          </w:tcPr>
          <w:p w14:paraId="4DAC17F6" w14:textId="45F70793" w:rsidR="009473DF" w:rsidRDefault="009473DF">
            <w:pPr>
              <w:rPr>
                <w:sz w:val="20"/>
                <w:szCs w:val="18"/>
              </w:rPr>
            </w:pPr>
            <w:r w:rsidRPr="00593553">
              <w:rPr>
                <w:rFonts w:hint="eastAsia"/>
                <w:sz w:val="20"/>
                <w:szCs w:val="18"/>
              </w:rPr>
              <w:t>※</w:t>
            </w:r>
            <w:r>
              <w:rPr>
                <w:rFonts w:hint="eastAsia"/>
                <w:sz w:val="20"/>
                <w:szCs w:val="18"/>
              </w:rPr>
              <w:t>法人の</w:t>
            </w:r>
            <w:r w:rsidRPr="00593553">
              <w:rPr>
                <w:rFonts w:hint="eastAsia"/>
                <w:sz w:val="20"/>
                <w:szCs w:val="18"/>
              </w:rPr>
              <w:t>場合は</w:t>
            </w:r>
            <w:r>
              <w:rPr>
                <w:rFonts w:hint="eastAsia"/>
                <w:sz w:val="20"/>
                <w:szCs w:val="18"/>
              </w:rPr>
              <w:t>、</w:t>
            </w:r>
            <w:r w:rsidRPr="00593553">
              <w:rPr>
                <w:rFonts w:hint="eastAsia"/>
                <w:sz w:val="20"/>
                <w:szCs w:val="18"/>
              </w:rPr>
              <w:t>記入不要</w:t>
            </w:r>
          </w:p>
          <w:p w14:paraId="55CD8FF7" w14:textId="05B9B7A5" w:rsidR="009473DF" w:rsidRDefault="009473DF">
            <w:r>
              <w:rPr>
                <w:rFonts w:hint="eastAsia"/>
              </w:rPr>
              <w:t xml:space="preserve">　　　　　　　　年　　　月　　　日</w:t>
            </w:r>
          </w:p>
        </w:tc>
        <w:tc>
          <w:tcPr>
            <w:tcW w:w="1521" w:type="dxa"/>
            <w:vMerge/>
          </w:tcPr>
          <w:p w14:paraId="545D18EB" w14:textId="03CFCBE4" w:rsidR="00F97E3B" w:rsidRDefault="00F97E3B"/>
        </w:tc>
      </w:tr>
      <w:tr w:rsidR="009473DF" w14:paraId="4435C64D" w14:textId="77777777" w:rsidTr="00107829">
        <w:trPr>
          <w:trHeight w:val="397"/>
        </w:trPr>
        <w:tc>
          <w:tcPr>
            <w:tcW w:w="1716" w:type="dxa"/>
            <w:vAlign w:val="center"/>
          </w:tcPr>
          <w:p w14:paraId="7E932644" w14:textId="7DB95655" w:rsidR="009473DF" w:rsidRDefault="009473DF" w:rsidP="009473DF">
            <w:r>
              <w:rPr>
                <w:rFonts w:hint="eastAsia"/>
              </w:rPr>
              <w:t>電話番号</w:t>
            </w:r>
          </w:p>
        </w:tc>
        <w:tc>
          <w:tcPr>
            <w:tcW w:w="2291" w:type="dxa"/>
            <w:vAlign w:val="center"/>
          </w:tcPr>
          <w:p w14:paraId="3C95DD68" w14:textId="77777777" w:rsidR="009473DF" w:rsidRDefault="009473DF" w:rsidP="009473DF">
            <w:r>
              <w:rPr>
                <w:rFonts w:hint="eastAsia"/>
              </w:rPr>
              <w:t xml:space="preserve">　</w:t>
            </w:r>
          </w:p>
        </w:tc>
        <w:tc>
          <w:tcPr>
            <w:tcW w:w="1276" w:type="dxa"/>
            <w:vAlign w:val="center"/>
          </w:tcPr>
          <w:p w14:paraId="5C5BB2ED" w14:textId="61125EDD" w:rsidR="009473DF" w:rsidRDefault="009473DF" w:rsidP="009473DF">
            <w:r>
              <w:t>FAX</w:t>
            </w:r>
            <w:r>
              <w:rPr>
                <w:rFonts w:hint="eastAsia"/>
              </w:rPr>
              <w:t>番号</w:t>
            </w:r>
          </w:p>
        </w:tc>
        <w:tc>
          <w:tcPr>
            <w:tcW w:w="2268" w:type="dxa"/>
            <w:vAlign w:val="center"/>
          </w:tcPr>
          <w:p w14:paraId="69CF295E" w14:textId="2440B460" w:rsidR="009473DF" w:rsidRDefault="003E5F37" w:rsidP="009473DF">
            <w:r>
              <w:rPr>
                <w:rFonts w:hint="eastAsia"/>
              </w:rPr>
              <w:t xml:space="preserve">　</w:t>
            </w:r>
          </w:p>
        </w:tc>
        <w:tc>
          <w:tcPr>
            <w:tcW w:w="1521" w:type="dxa"/>
            <w:vMerge/>
          </w:tcPr>
          <w:p w14:paraId="6E300B7E" w14:textId="2E2558DF" w:rsidR="009473DF" w:rsidRDefault="009473DF"/>
        </w:tc>
      </w:tr>
    </w:tbl>
    <w:p w14:paraId="5E05569B" w14:textId="1914C7E7" w:rsidR="008A1DF7" w:rsidRPr="001B72D3" w:rsidRDefault="00335EDD" w:rsidP="00335EDD">
      <w:pPr>
        <w:spacing w:line="240" w:lineRule="exact"/>
        <w:ind w:left="330" w:hangingChars="150" w:hanging="330"/>
        <w:rPr>
          <w:sz w:val="22"/>
          <w:szCs w:val="21"/>
        </w:rPr>
      </w:pPr>
      <w:r>
        <w:rPr>
          <w:rFonts w:hint="eastAsia"/>
          <w:sz w:val="22"/>
          <w:szCs w:val="21"/>
        </w:rPr>
        <w:t xml:space="preserve"> </w:t>
      </w:r>
      <w:r w:rsidR="008A1DF7" w:rsidRPr="001B72D3">
        <w:rPr>
          <w:rFonts w:hint="eastAsia"/>
        </w:rPr>
        <w:t>※</w:t>
      </w:r>
      <w:r w:rsidR="00ED30B3" w:rsidRPr="001B72D3">
        <w:rPr>
          <w:rFonts w:hint="eastAsia"/>
        </w:rPr>
        <w:t xml:space="preserve">　</w:t>
      </w:r>
      <w:r w:rsidR="008A1DF7" w:rsidRPr="001B72D3">
        <w:rPr>
          <w:rFonts w:hint="eastAsia"/>
        </w:rPr>
        <w:t>印鑑は、見積書や契約書等に使用する</w:t>
      </w:r>
      <w:r w:rsidR="00981891" w:rsidRPr="001B72D3">
        <w:rPr>
          <w:rFonts w:hint="eastAsia"/>
        </w:rPr>
        <w:t>ものを押印してください</w:t>
      </w:r>
      <w:r w:rsidR="008A1DF7" w:rsidRPr="001B72D3">
        <w:rPr>
          <w:rFonts w:hint="eastAsia"/>
        </w:rPr>
        <w:t>。</w:t>
      </w:r>
      <w:r w:rsidR="00981891" w:rsidRPr="001B72D3">
        <w:rPr>
          <w:rFonts w:hint="eastAsia"/>
        </w:rPr>
        <w:t>（法人の場合は</w:t>
      </w:r>
      <w:r w:rsidR="0045076C">
        <w:rPr>
          <w:rFonts w:hint="eastAsia"/>
        </w:rPr>
        <w:t>、</w:t>
      </w:r>
      <w:r w:rsidR="00981891" w:rsidRPr="001B72D3">
        <w:rPr>
          <w:rFonts w:hint="eastAsia"/>
        </w:rPr>
        <w:t>代表者印</w:t>
      </w:r>
      <w:r w:rsidR="00593553" w:rsidRPr="001B72D3">
        <w:rPr>
          <w:rFonts w:hint="eastAsia"/>
        </w:rPr>
        <w:t>（登録印）</w:t>
      </w:r>
      <w:r w:rsidR="00981891" w:rsidRPr="001B72D3">
        <w:rPr>
          <w:rFonts w:hint="eastAsia"/>
        </w:rPr>
        <w:t>を、個人事業者の場合は、</w:t>
      </w:r>
      <w:r w:rsidR="00593553" w:rsidRPr="001B72D3">
        <w:rPr>
          <w:rFonts w:hint="eastAsia"/>
        </w:rPr>
        <w:t>個人印を押印してください。印鑑は</w:t>
      </w:r>
      <w:r w:rsidR="0045076C">
        <w:rPr>
          <w:rFonts w:hint="eastAsia"/>
        </w:rPr>
        <w:t>、</w:t>
      </w:r>
      <w:r w:rsidR="00593553" w:rsidRPr="001B72D3">
        <w:rPr>
          <w:rFonts w:hint="eastAsia"/>
        </w:rPr>
        <w:t>実印でなくとも結構ですが、ゴム印等の変形しやすいものや三文判は、使用しないでください。）</w:t>
      </w:r>
    </w:p>
    <w:p w14:paraId="0DD861F6" w14:textId="77777777" w:rsidR="008A1DF7" w:rsidRDefault="008A1DF7" w:rsidP="006E4FAE">
      <w:pPr>
        <w:spacing w:line="200" w:lineRule="exact"/>
        <w:ind w:left="420" w:hangingChars="200" w:hanging="420"/>
      </w:pPr>
    </w:p>
    <w:p w14:paraId="4132D230" w14:textId="3FD6B93A" w:rsidR="008A1DF7" w:rsidRDefault="008A1DF7">
      <w:r>
        <w:rPr>
          <w:rFonts w:hint="eastAsia"/>
        </w:rPr>
        <w:t xml:space="preserve">　</w:t>
      </w:r>
      <w:r w:rsidR="00A3336E">
        <w:rPr>
          <w:rFonts w:hint="eastAsia"/>
        </w:rPr>
        <w:t>登録</w:t>
      </w:r>
      <w:r>
        <w:rPr>
          <w:rFonts w:hint="eastAsia"/>
        </w:rPr>
        <w:t>希望業種</w:t>
      </w:r>
    </w:p>
    <w:tbl>
      <w:tblPr>
        <w:tblW w:w="90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381"/>
        <w:gridCol w:w="2835"/>
        <w:gridCol w:w="3118"/>
      </w:tblGrid>
      <w:tr w:rsidR="00DE6BF0" w14:paraId="308A4E8C" w14:textId="545B67F0" w:rsidTr="00DE6BF0">
        <w:trPr>
          <w:trHeight w:val="624"/>
        </w:trPr>
        <w:tc>
          <w:tcPr>
            <w:tcW w:w="735" w:type="dxa"/>
            <w:vAlign w:val="center"/>
          </w:tcPr>
          <w:p w14:paraId="55B661A4" w14:textId="77777777" w:rsidR="00DE6BF0" w:rsidRDefault="00DE6BF0">
            <w:pPr>
              <w:jc w:val="center"/>
            </w:pPr>
            <w:r>
              <w:rPr>
                <w:rFonts w:hint="eastAsia"/>
              </w:rPr>
              <w:t>番号</w:t>
            </w:r>
          </w:p>
        </w:tc>
        <w:tc>
          <w:tcPr>
            <w:tcW w:w="2381" w:type="dxa"/>
            <w:vAlign w:val="center"/>
          </w:tcPr>
          <w:p w14:paraId="6323E033" w14:textId="77777777" w:rsidR="00DE6BF0" w:rsidRDefault="00DE6BF0">
            <w:pPr>
              <w:jc w:val="center"/>
            </w:pPr>
            <w:r>
              <w:rPr>
                <w:rFonts w:hint="eastAsia"/>
              </w:rPr>
              <w:t>工事等の種類</w:t>
            </w:r>
          </w:p>
          <w:p w14:paraId="50CCA120" w14:textId="695C5D2B" w:rsidR="00DE6BF0" w:rsidRDefault="00DE6BF0">
            <w:pPr>
              <w:jc w:val="center"/>
            </w:pPr>
            <w:r>
              <w:rPr>
                <w:rFonts w:hint="eastAsia"/>
              </w:rPr>
              <w:t>（業　　　種）</w:t>
            </w:r>
          </w:p>
        </w:tc>
        <w:tc>
          <w:tcPr>
            <w:tcW w:w="2835" w:type="dxa"/>
            <w:vAlign w:val="center"/>
          </w:tcPr>
          <w:p w14:paraId="554E2C94" w14:textId="77777777" w:rsidR="00DE6BF0" w:rsidRDefault="00DE6BF0">
            <w:pPr>
              <w:jc w:val="center"/>
            </w:pPr>
            <w:r>
              <w:rPr>
                <w:rFonts w:hint="eastAsia"/>
              </w:rPr>
              <w:t>具体的な工事等の内容</w:t>
            </w:r>
          </w:p>
        </w:tc>
        <w:tc>
          <w:tcPr>
            <w:tcW w:w="3118" w:type="dxa"/>
            <w:vAlign w:val="center"/>
          </w:tcPr>
          <w:p w14:paraId="556B5C03" w14:textId="74E15889" w:rsidR="00DE6BF0" w:rsidRDefault="00DE6BF0">
            <w:pPr>
              <w:jc w:val="distribute"/>
              <w:rPr>
                <w:spacing w:val="11"/>
              </w:rPr>
            </w:pPr>
            <w:r>
              <w:rPr>
                <w:rFonts w:hint="eastAsia"/>
                <w:spacing w:val="11"/>
              </w:rPr>
              <w:t>資格・免許等が必要な</w:t>
            </w:r>
          </w:p>
          <w:p w14:paraId="33110F72" w14:textId="12B5C7B1" w:rsidR="00DE6BF0" w:rsidRDefault="00DE6BF0" w:rsidP="00A3336E">
            <w:pPr>
              <w:jc w:val="distribute"/>
            </w:pPr>
            <w:r>
              <w:rPr>
                <w:rFonts w:hint="eastAsia"/>
              </w:rPr>
              <w:t>場合その種類・名称等</w:t>
            </w:r>
          </w:p>
        </w:tc>
      </w:tr>
      <w:tr w:rsidR="00DE6BF0" w14:paraId="55BFEAC9" w14:textId="4A8A8B1F" w:rsidTr="00DE6BF0">
        <w:trPr>
          <w:trHeight w:val="555"/>
        </w:trPr>
        <w:tc>
          <w:tcPr>
            <w:tcW w:w="735" w:type="dxa"/>
            <w:vAlign w:val="center"/>
          </w:tcPr>
          <w:p w14:paraId="44F42B4C" w14:textId="77777777" w:rsidR="00DE6BF0" w:rsidRDefault="00DE6BF0">
            <w:pPr>
              <w:jc w:val="center"/>
            </w:pPr>
            <w:r>
              <w:t>1</w:t>
            </w:r>
          </w:p>
        </w:tc>
        <w:tc>
          <w:tcPr>
            <w:tcW w:w="2381" w:type="dxa"/>
          </w:tcPr>
          <w:p w14:paraId="662DE5AA" w14:textId="77777777" w:rsidR="00DE6BF0" w:rsidRDefault="00DE6BF0">
            <w:r>
              <w:rPr>
                <w:rFonts w:hint="eastAsia"/>
              </w:rPr>
              <w:t xml:space="preserve">　</w:t>
            </w:r>
          </w:p>
        </w:tc>
        <w:tc>
          <w:tcPr>
            <w:tcW w:w="2835" w:type="dxa"/>
          </w:tcPr>
          <w:p w14:paraId="09D0898C" w14:textId="77777777" w:rsidR="00DE6BF0" w:rsidRDefault="00DE6BF0">
            <w:r>
              <w:rPr>
                <w:rFonts w:hint="eastAsia"/>
              </w:rPr>
              <w:t xml:space="preserve">　</w:t>
            </w:r>
          </w:p>
        </w:tc>
        <w:tc>
          <w:tcPr>
            <w:tcW w:w="3118" w:type="dxa"/>
          </w:tcPr>
          <w:p w14:paraId="20396AB8" w14:textId="77777777" w:rsidR="00DE6BF0" w:rsidRDefault="00DE6BF0">
            <w:r>
              <w:rPr>
                <w:rFonts w:hint="eastAsia"/>
              </w:rPr>
              <w:t xml:space="preserve">　</w:t>
            </w:r>
          </w:p>
        </w:tc>
      </w:tr>
      <w:tr w:rsidR="00DE6BF0" w14:paraId="2880D9E2" w14:textId="0C2DAE52" w:rsidTr="00DE6BF0">
        <w:trPr>
          <w:trHeight w:val="555"/>
        </w:trPr>
        <w:tc>
          <w:tcPr>
            <w:tcW w:w="735" w:type="dxa"/>
            <w:vAlign w:val="center"/>
          </w:tcPr>
          <w:p w14:paraId="3E9F07F9" w14:textId="77777777" w:rsidR="00DE6BF0" w:rsidRDefault="00DE6BF0">
            <w:pPr>
              <w:jc w:val="center"/>
            </w:pPr>
            <w:r>
              <w:t>2</w:t>
            </w:r>
          </w:p>
        </w:tc>
        <w:tc>
          <w:tcPr>
            <w:tcW w:w="2381" w:type="dxa"/>
          </w:tcPr>
          <w:p w14:paraId="7601A4F5" w14:textId="77777777" w:rsidR="00DE6BF0" w:rsidRDefault="00DE6BF0">
            <w:r>
              <w:rPr>
                <w:rFonts w:hint="eastAsia"/>
              </w:rPr>
              <w:t xml:space="preserve">　</w:t>
            </w:r>
          </w:p>
        </w:tc>
        <w:tc>
          <w:tcPr>
            <w:tcW w:w="2835" w:type="dxa"/>
          </w:tcPr>
          <w:p w14:paraId="3822527A" w14:textId="303152EF" w:rsidR="00DE6BF0" w:rsidRDefault="00DE6BF0">
            <w:r>
              <w:rPr>
                <w:rFonts w:hint="eastAsia"/>
              </w:rPr>
              <w:t xml:space="preserve">　</w:t>
            </w:r>
          </w:p>
        </w:tc>
        <w:tc>
          <w:tcPr>
            <w:tcW w:w="3118" w:type="dxa"/>
          </w:tcPr>
          <w:p w14:paraId="17C2D562" w14:textId="77777777" w:rsidR="00DE6BF0" w:rsidRDefault="00DE6BF0">
            <w:r>
              <w:rPr>
                <w:rFonts w:hint="eastAsia"/>
              </w:rPr>
              <w:t xml:space="preserve">　</w:t>
            </w:r>
          </w:p>
        </w:tc>
      </w:tr>
      <w:tr w:rsidR="00DE6BF0" w14:paraId="1266394C" w14:textId="45A1D724" w:rsidTr="00DE6BF0">
        <w:trPr>
          <w:trHeight w:val="555"/>
        </w:trPr>
        <w:tc>
          <w:tcPr>
            <w:tcW w:w="735" w:type="dxa"/>
            <w:vAlign w:val="center"/>
          </w:tcPr>
          <w:p w14:paraId="72337F4D" w14:textId="77777777" w:rsidR="00DE6BF0" w:rsidRDefault="00DE6BF0">
            <w:pPr>
              <w:jc w:val="center"/>
            </w:pPr>
            <w:r>
              <w:t>3</w:t>
            </w:r>
          </w:p>
        </w:tc>
        <w:tc>
          <w:tcPr>
            <w:tcW w:w="2381" w:type="dxa"/>
          </w:tcPr>
          <w:p w14:paraId="3CA7A2C3" w14:textId="77777777" w:rsidR="00DE6BF0" w:rsidRDefault="00DE6BF0">
            <w:r>
              <w:rPr>
                <w:rFonts w:hint="eastAsia"/>
              </w:rPr>
              <w:t xml:space="preserve">　</w:t>
            </w:r>
          </w:p>
        </w:tc>
        <w:tc>
          <w:tcPr>
            <w:tcW w:w="2835" w:type="dxa"/>
          </w:tcPr>
          <w:p w14:paraId="061BDB00" w14:textId="59F7AFD9" w:rsidR="00DE6BF0" w:rsidRDefault="00DE6BF0">
            <w:r>
              <w:rPr>
                <w:rFonts w:hint="eastAsia"/>
              </w:rPr>
              <w:t xml:space="preserve">　</w:t>
            </w:r>
          </w:p>
        </w:tc>
        <w:tc>
          <w:tcPr>
            <w:tcW w:w="3118" w:type="dxa"/>
          </w:tcPr>
          <w:p w14:paraId="75AD3F67" w14:textId="77777777" w:rsidR="00DE6BF0" w:rsidRDefault="00DE6BF0">
            <w:r>
              <w:rPr>
                <w:rFonts w:hint="eastAsia"/>
              </w:rPr>
              <w:t xml:space="preserve">　</w:t>
            </w:r>
          </w:p>
        </w:tc>
      </w:tr>
    </w:tbl>
    <w:p w14:paraId="4AA0ABAD" w14:textId="0F885030" w:rsidR="006E1E41" w:rsidRDefault="006E1E41" w:rsidP="006E4FAE">
      <w:pPr>
        <w:spacing w:line="200" w:lineRule="exact"/>
        <w:ind w:left="400" w:hangingChars="200" w:hanging="400"/>
        <w:rPr>
          <w:sz w:val="20"/>
          <w:szCs w:val="18"/>
        </w:rPr>
      </w:pPr>
    </w:p>
    <w:p w14:paraId="2E16DFA5" w14:textId="1B3D83FE" w:rsidR="006E1E41" w:rsidRPr="001B72D3" w:rsidRDefault="006E1E41" w:rsidP="006E1E41">
      <w:pPr>
        <w:spacing w:line="240" w:lineRule="exact"/>
        <w:ind w:left="420" w:hangingChars="200" w:hanging="420"/>
      </w:pPr>
      <w:r w:rsidRPr="001B72D3">
        <w:rPr>
          <w:rFonts w:hint="eastAsia"/>
        </w:rPr>
        <w:t>（添付書類）</w:t>
      </w:r>
    </w:p>
    <w:p w14:paraId="7767BC83" w14:textId="61B7DC7B" w:rsidR="0095025F" w:rsidRDefault="006E1E41" w:rsidP="00C806B7">
      <w:pPr>
        <w:spacing w:line="240" w:lineRule="exact"/>
        <w:ind w:left="105" w:hangingChars="50" w:hanging="105"/>
      </w:pPr>
      <w:r w:rsidRPr="001B72D3">
        <w:rPr>
          <w:rFonts w:hint="eastAsia"/>
        </w:rPr>
        <w:t xml:space="preserve">1　</w:t>
      </w:r>
      <w:r w:rsidR="00C411AE" w:rsidRPr="001B72D3">
        <w:rPr>
          <w:rFonts w:hint="eastAsia"/>
        </w:rPr>
        <w:t>希望業種を履行するために必要な資格・免許等を証明する書類の写し</w:t>
      </w:r>
    </w:p>
    <w:p w14:paraId="2648A1AF" w14:textId="1C38DE2B" w:rsidR="001E5369" w:rsidRPr="001B72D3" w:rsidRDefault="001E5369" w:rsidP="001B72D3">
      <w:pPr>
        <w:spacing w:line="240" w:lineRule="exact"/>
        <w:ind w:left="210" w:hangingChars="100" w:hanging="210"/>
      </w:pPr>
      <w:r w:rsidRPr="001B72D3">
        <w:rPr>
          <w:rFonts w:hint="eastAsia"/>
        </w:rPr>
        <w:t>2　その他村長が</w:t>
      </w:r>
      <w:r w:rsidR="001B72D3" w:rsidRPr="001B72D3">
        <w:rPr>
          <w:rFonts w:hint="eastAsia"/>
        </w:rPr>
        <w:t xml:space="preserve">必要と認める書類（　　　　　　　　　　　　　　</w:t>
      </w:r>
      <w:r w:rsidR="00F27C66">
        <w:rPr>
          <w:rFonts w:hint="eastAsia"/>
        </w:rPr>
        <w:t xml:space="preserve">　　　　　　</w:t>
      </w:r>
      <w:r w:rsidR="001B72D3" w:rsidRPr="001B72D3">
        <w:rPr>
          <w:rFonts w:hint="eastAsia"/>
        </w:rPr>
        <w:t xml:space="preserve">　　　　　　）</w:t>
      </w:r>
    </w:p>
    <w:p w14:paraId="046145E8" w14:textId="17D05D7F" w:rsidR="00BB6543" w:rsidRPr="0095025F" w:rsidRDefault="0095025F" w:rsidP="00631F9F">
      <w:pPr>
        <w:spacing w:line="240" w:lineRule="exact"/>
        <w:ind w:left="315" w:hangingChars="150" w:hanging="315"/>
      </w:pPr>
      <w:r>
        <w:rPr>
          <w:rFonts w:hint="eastAsia"/>
        </w:rPr>
        <w:t xml:space="preserve"> ※　添付書類1について</w:t>
      </w:r>
      <w:r w:rsidR="00631F9F">
        <w:rPr>
          <w:rFonts w:hint="eastAsia"/>
        </w:rPr>
        <w:t>は</w:t>
      </w:r>
      <w:r>
        <w:rPr>
          <w:rFonts w:hint="eastAsia"/>
        </w:rPr>
        <w:t>、</w:t>
      </w:r>
      <w:r w:rsidR="00E707AA">
        <w:rPr>
          <w:rFonts w:hint="eastAsia"/>
        </w:rPr>
        <w:t>有効期限がある</w:t>
      </w:r>
      <w:r w:rsidR="00631F9F">
        <w:rPr>
          <w:rFonts w:hint="eastAsia"/>
        </w:rPr>
        <w:t>資格・免許等の</w:t>
      </w:r>
      <w:r w:rsidR="00E707AA">
        <w:rPr>
          <w:rFonts w:hint="eastAsia"/>
        </w:rPr>
        <w:t>場合、有効期限が記載されている最新のものを提出してください</w:t>
      </w:r>
      <w:r w:rsidR="00631F9F">
        <w:rPr>
          <w:rFonts w:hint="eastAsia"/>
        </w:rPr>
        <w:t>。</w:t>
      </w:r>
      <w:r w:rsidR="00E707AA">
        <w:rPr>
          <w:rFonts w:hint="eastAsia"/>
        </w:rPr>
        <w:t>（</w:t>
      </w:r>
      <w:r w:rsidRPr="00C806B7">
        <w:rPr>
          <w:rFonts w:hint="eastAsia"/>
        </w:rPr>
        <w:t>有効期限がない場合</w:t>
      </w:r>
      <w:r w:rsidR="00631F9F">
        <w:rPr>
          <w:rFonts w:hint="eastAsia"/>
        </w:rPr>
        <w:t>、</w:t>
      </w:r>
      <w:r w:rsidRPr="00C806B7">
        <w:rPr>
          <w:rFonts w:hint="eastAsia"/>
        </w:rPr>
        <w:t>継続申請</w:t>
      </w:r>
      <w:r w:rsidR="00631F9F">
        <w:rPr>
          <w:rFonts w:hint="eastAsia"/>
        </w:rPr>
        <w:t>時は</w:t>
      </w:r>
      <w:r w:rsidR="0045076C">
        <w:rPr>
          <w:rFonts w:hint="eastAsia"/>
        </w:rPr>
        <w:t>、</w:t>
      </w:r>
      <w:r w:rsidR="00631F9F">
        <w:rPr>
          <w:rFonts w:hint="eastAsia"/>
        </w:rPr>
        <w:t>提出不要です。）</w:t>
      </w:r>
    </w:p>
    <w:p w14:paraId="22EF28A2" w14:textId="77777777" w:rsidR="0095025F" w:rsidRPr="00631F9F" w:rsidRDefault="0095025F" w:rsidP="006E1E41">
      <w:pPr>
        <w:spacing w:line="240" w:lineRule="exact"/>
        <w:ind w:left="105" w:hanging="105"/>
        <w:rPr>
          <w:sz w:val="22"/>
          <w:szCs w:val="21"/>
        </w:rPr>
      </w:pPr>
    </w:p>
    <w:p w14:paraId="69D9EF53" w14:textId="4C026236" w:rsidR="006804C5" w:rsidRPr="001B72D3" w:rsidRDefault="006804C5" w:rsidP="001B72D3">
      <w:pPr>
        <w:spacing w:line="240" w:lineRule="exact"/>
        <w:ind w:left="105" w:hanging="105"/>
      </w:pPr>
      <w:r w:rsidRPr="001B72D3">
        <w:rPr>
          <w:rFonts w:hint="eastAsia"/>
        </w:rPr>
        <w:t xml:space="preserve">　</w:t>
      </w:r>
      <w:r w:rsidRPr="001B72D3">
        <w:rPr>
          <w:rFonts w:hint="eastAsia"/>
          <w:bdr w:val="single" w:sz="4" w:space="0" w:color="auto"/>
        </w:rPr>
        <w:t>誓約事項</w:t>
      </w:r>
    </w:p>
    <w:p w14:paraId="29B0021B" w14:textId="6ECCB5DD" w:rsidR="00333EA7" w:rsidRPr="001B72D3" w:rsidRDefault="006E1E41" w:rsidP="001B72D3">
      <w:pPr>
        <w:spacing w:line="240" w:lineRule="exact"/>
        <w:ind w:left="105" w:hanging="105"/>
      </w:pPr>
      <w:r w:rsidRPr="001B72D3">
        <w:rPr>
          <w:rFonts w:hint="eastAsia"/>
        </w:rPr>
        <w:t>1</w:t>
      </w:r>
      <w:r w:rsidR="006804C5" w:rsidRPr="001B72D3">
        <w:rPr>
          <w:rFonts w:hint="eastAsia"/>
        </w:rPr>
        <w:t xml:space="preserve">　</w:t>
      </w:r>
      <w:r w:rsidR="00C411AE" w:rsidRPr="001B72D3">
        <w:rPr>
          <w:rFonts w:hint="eastAsia"/>
        </w:rPr>
        <w:t>暴力団等との関係を有していないこと及び説明を求められた際には誠実に応じること</w:t>
      </w:r>
      <w:r w:rsidR="001B72D3">
        <w:rPr>
          <w:rFonts w:hint="eastAsia"/>
        </w:rPr>
        <w:t>。</w:t>
      </w:r>
    </w:p>
    <w:p w14:paraId="08323DA7" w14:textId="1A93B38C" w:rsidR="006804C5" w:rsidRPr="001B72D3" w:rsidRDefault="00333EA7" w:rsidP="001B72D3">
      <w:pPr>
        <w:spacing w:line="240" w:lineRule="exact"/>
      </w:pPr>
      <w:r w:rsidRPr="001B72D3">
        <w:rPr>
          <w:rFonts w:hint="eastAsia"/>
        </w:rPr>
        <w:t xml:space="preserve">2　</w:t>
      </w:r>
      <w:r w:rsidR="00C411AE" w:rsidRPr="001B72D3">
        <w:rPr>
          <w:rFonts w:hint="eastAsia"/>
        </w:rPr>
        <w:t>議員又は</w:t>
      </w:r>
      <w:r w:rsidR="006804C5" w:rsidRPr="001B72D3">
        <w:rPr>
          <w:rFonts w:hint="eastAsia"/>
        </w:rPr>
        <w:t>各種行政委員会の委員</w:t>
      </w:r>
      <w:r w:rsidRPr="001B72D3">
        <w:rPr>
          <w:rFonts w:hint="eastAsia"/>
        </w:rPr>
        <w:t>等</w:t>
      </w:r>
      <w:r w:rsidR="006804C5" w:rsidRPr="001B72D3">
        <w:rPr>
          <w:rFonts w:hint="eastAsia"/>
        </w:rPr>
        <w:t>の兼業禁止規定に抵触し</w:t>
      </w:r>
      <w:r w:rsidRPr="001B72D3">
        <w:rPr>
          <w:rFonts w:hint="eastAsia"/>
        </w:rPr>
        <w:t>てい</w:t>
      </w:r>
      <w:r w:rsidR="00C411AE" w:rsidRPr="001B72D3">
        <w:rPr>
          <w:rFonts w:hint="eastAsia"/>
        </w:rPr>
        <w:t>ないこと</w:t>
      </w:r>
      <w:r w:rsidR="001B72D3">
        <w:rPr>
          <w:rFonts w:hint="eastAsia"/>
        </w:rPr>
        <w:t>。</w:t>
      </w:r>
    </w:p>
    <w:p w14:paraId="301BE3F2" w14:textId="77777777" w:rsidR="006804C5" w:rsidRPr="001B72D3" w:rsidRDefault="006804C5" w:rsidP="006E1E41">
      <w:pPr>
        <w:spacing w:line="240" w:lineRule="exact"/>
        <w:ind w:left="105" w:hanging="105"/>
      </w:pPr>
    </w:p>
    <w:p w14:paraId="4862A06B" w14:textId="2995820B" w:rsidR="00954CD2" w:rsidRPr="001B72D3" w:rsidRDefault="00954CD2" w:rsidP="001B72D3">
      <w:pPr>
        <w:spacing w:line="240" w:lineRule="exact"/>
        <w:ind w:left="105" w:hanging="105"/>
      </w:pPr>
      <w:r w:rsidRPr="001B72D3">
        <w:rPr>
          <w:rFonts w:hint="eastAsia"/>
        </w:rPr>
        <w:t xml:space="preserve">　</w:t>
      </w:r>
      <w:r w:rsidRPr="001B72D3">
        <w:rPr>
          <w:rFonts w:hint="eastAsia"/>
          <w:bdr w:val="single" w:sz="4" w:space="0" w:color="auto"/>
        </w:rPr>
        <w:t>調査事項</w:t>
      </w:r>
    </w:p>
    <w:p w14:paraId="67AA96EB" w14:textId="50FB9540" w:rsidR="00954CD2" w:rsidRPr="001B72D3" w:rsidRDefault="00954CD2" w:rsidP="001B72D3">
      <w:pPr>
        <w:spacing w:line="240" w:lineRule="exact"/>
        <w:ind w:left="108" w:hanging="108"/>
      </w:pPr>
      <w:r w:rsidRPr="001B72D3">
        <w:rPr>
          <w:rFonts w:hint="eastAsia"/>
        </w:rPr>
        <w:t>1　村税の収納状況（滞納の有無）</w:t>
      </w:r>
    </w:p>
    <w:p w14:paraId="10D9074F" w14:textId="2B0815A5" w:rsidR="00954CD2" w:rsidRPr="001B72D3" w:rsidRDefault="00954CD2" w:rsidP="001B72D3">
      <w:pPr>
        <w:spacing w:line="240" w:lineRule="exact"/>
        <w:ind w:left="108" w:hanging="108"/>
      </w:pPr>
      <w:r w:rsidRPr="001B72D3">
        <w:rPr>
          <w:rFonts w:hint="eastAsia"/>
        </w:rPr>
        <w:t>2　村内法人の場合、</w:t>
      </w:r>
      <w:r w:rsidR="005C444A" w:rsidRPr="001B72D3">
        <w:rPr>
          <w:rFonts w:hint="eastAsia"/>
        </w:rPr>
        <w:t>所在地（住所）・名称・代表者氏名・事業業種（営業証明書等の事項）</w:t>
      </w:r>
    </w:p>
    <w:p w14:paraId="18E784E1" w14:textId="063F0E69" w:rsidR="00954CD2" w:rsidRPr="001B72D3" w:rsidRDefault="00954CD2" w:rsidP="00C806B7">
      <w:pPr>
        <w:spacing w:line="240" w:lineRule="exact"/>
        <w:ind w:left="105" w:hangingChars="50" w:hanging="105"/>
        <w:rPr>
          <w:sz w:val="22"/>
          <w:szCs w:val="21"/>
        </w:rPr>
      </w:pPr>
      <w:r w:rsidRPr="001B72D3">
        <w:rPr>
          <w:rFonts w:hint="eastAsia"/>
        </w:rPr>
        <w:t>3　村内に本籍を有する個人事業者の場合、地方自治法施行令第167条の4第1項</w:t>
      </w:r>
      <w:r w:rsidR="005C444A" w:rsidRPr="001B72D3">
        <w:rPr>
          <w:rFonts w:hint="eastAsia"/>
        </w:rPr>
        <w:t>の該当の有無（身分証明書の事項）</w:t>
      </w:r>
    </w:p>
    <w:sectPr w:rsidR="00954CD2" w:rsidRPr="001B72D3" w:rsidSect="00C411AE">
      <w:pgSz w:w="11907" w:h="16840" w:code="9"/>
      <w:pgMar w:top="851" w:right="1418" w:bottom="680"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A7E77" w14:textId="77777777" w:rsidR="00D20732" w:rsidRDefault="00D20732" w:rsidP="008E3068">
      <w:r>
        <w:separator/>
      </w:r>
    </w:p>
  </w:endnote>
  <w:endnote w:type="continuationSeparator" w:id="0">
    <w:p w14:paraId="49938080" w14:textId="77777777" w:rsidR="00D20732" w:rsidRDefault="00D20732" w:rsidP="008E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AFD65" w14:textId="77777777" w:rsidR="00D20732" w:rsidRDefault="00D20732" w:rsidP="008E3068">
      <w:r>
        <w:separator/>
      </w:r>
    </w:p>
  </w:footnote>
  <w:footnote w:type="continuationSeparator" w:id="0">
    <w:p w14:paraId="2A457282" w14:textId="77777777" w:rsidR="00D20732" w:rsidRDefault="00D20732" w:rsidP="008E3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F7"/>
    <w:rsid w:val="00107829"/>
    <w:rsid w:val="00110E4C"/>
    <w:rsid w:val="00147A12"/>
    <w:rsid w:val="001B72D3"/>
    <w:rsid w:val="001E5369"/>
    <w:rsid w:val="00333EA7"/>
    <w:rsid w:val="00335EDD"/>
    <w:rsid w:val="00351651"/>
    <w:rsid w:val="003E5F37"/>
    <w:rsid w:val="00401668"/>
    <w:rsid w:val="0045076C"/>
    <w:rsid w:val="00514A65"/>
    <w:rsid w:val="005428A3"/>
    <w:rsid w:val="00570B8B"/>
    <w:rsid w:val="00593553"/>
    <w:rsid w:val="005C444A"/>
    <w:rsid w:val="005E61BD"/>
    <w:rsid w:val="00631F9F"/>
    <w:rsid w:val="006804C5"/>
    <w:rsid w:val="00681A02"/>
    <w:rsid w:val="006E1E41"/>
    <w:rsid w:val="006E4FAE"/>
    <w:rsid w:val="00712023"/>
    <w:rsid w:val="00722DDC"/>
    <w:rsid w:val="00826AAF"/>
    <w:rsid w:val="00836637"/>
    <w:rsid w:val="008A1DF7"/>
    <w:rsid w:val="008E3068"/>
    <w:rsid w:val="009473DF"/>
    <w:rsid w:val="0095025F"/>
    <w:rsid w:val="00954CD2"/>
    <w:rsid w:val="00981891"/>
    <w:rsid w:val="00A3336E"/>
    <w:rsid w:val="00A45758"/>
    <w:rsid w:val="00AB6EA9"/>
    <w:rsid w:val="00B06799"/>
    <w:rsid w:val="00B96A06"/>
    <w:rsid w:val="00BB6543"/>
    <w:rsid w:val="00C411AE"/>
    <w:rsid w:val="00C806B7"/>
    <w:rsid w:val="00D11410"/>
    <w:rsid w:val="00D20732"/>
    <w:rsid w:val="00D37C2C"/>
    <w:rsid w:val="00DE6BF0"/>
    <w:rsid w:val="00DF6CD0"/>
    <w:rsid w:val="00E707AA"/>
    <w:rsid w:val="00ED30B3"/>
    <w:rsid w:val="00F27C66"/>
    <w:rsid w:val="00F3547D"/>
    <w:rsid w:val="00F9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49E4A4"/>
  <w14:defaultImageDpi w14:val="0"/>
  <w15:docId w15:val="{38E03A76-1270-4495-AE6E-5B07EDEF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7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9615-F14F-47BF-BD5D-186EA716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新件・原議（縦）</Template>
  <TotalTime>293</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別記第1号様式(第4条関係)</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別記第1号様式(第4条関係)</dc:title>
  <dc:subject/>
  <dc:creator>(株)ぎょうせい</dc:creator>
  <cp:keywords/>
  <dc:description/>
  <cp:lastModifiedBy>井桁 厚</cp:lastModifiedBy>
  <cp:revision>22</cp:revision>
  <cp:lastPrinted>2026-01-06T11:20:00Z</cp:lastPrinted>
  <dcterms:created xsi:type="dcterms:W3CDTF">2026-01-06T11:08:00Z</dcterms:created>
  <dcterms:modified xsi:type="dcterms:W3CDTF">2026-01-26T00:29:00Z</dcterms:modified>
</cp:coreProperties>
</file>