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6DD3" w14:textId="77777777" w:rsidR="00601975" w:rsidRDefault="00601975"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2B5536F5" w14:textId="77777777" w:rsidR="00601975" w:rsidRDefault="00601975"/>
    <w:p w14:paraId="7F2A1FDB" w14:textId="77777777" w:rsidR="00601975" w:rsidRDefault="00601975">
      <w:pPr>
        <w:jc w:val="center"/>
      </w:pPr>
      <w:r>
        <w:rPr>
          <w:rFonts w:hint="eastAsia"/>
        </w:rPr>
        <w:t>小規模工事等契約希望者登録変更・廃止届</w:t>
      </w:r>
    </w:p>
    <w:p w14:paraId="0E150002" w14:textId="77777777" w:rsidR="00601975" w:rsidRDefault="00601975">
      <w:pPr>
        <w:jc w:val="right"/>
      </w:pPr>
      <w:r>
        <w:rPr>
          <w:rFonts w:hint="eastAsia"/>
        </w:rPr>
        <w:t xml:space="preserve">年　　月　　日　</w:t>
      </w:r>
    </w:p>
    <w:p w14:paraId="56AE127C" w14:textId="77777777" w:rsidR="00601975" w:rsidRDefault="00601975"/>
    <w:p w14:paraId="6F07FD01" w14:textId="64B75A00" w:rsidR="00601975" w:rsidRDefault="00601975">
      <w:r>
        <w:rPr>
          <w:rFonts w:hint="eastAsia"/>
        </w:rPr>
        <w:t xml:space="preserve">　長生村長　　　　　　　　　　様</w:t>
      </w:r>
    </w:p>
    <w:p w14:paraId="20820707" w14:textId="77777777" w:rsidR="00601975" w:rsidRDefault="00601975"/>
    <w:p w14:paraId="6E166ADA" w14:textId="77777777" w:rsidR="00BE5164" w:rsidRDefault="00601975">
      <w:r>
        <w:rPr>
          <w:rFonts w:hint="eastAsia"/>
        </w:rPr>
        <w:t xml:space="preserve">　小規模工事等契約希望者登録について、変更・廃止を届け出ます。</w:t>
      </w:r>
    </w:p>
    <w:p w14:paraId="37544E2B" w14:textId="78F16197" w:rsidR="00601975" w:rsidRDefault="00BE5164">
      <w:r w:rsidRPr="00BE5164">
        <w:rPr>
          <w:rFonts w:hint="eastAsia"/>
        </w:rPr>
        <w:t xml:space="preserve">　なお、この</w:t>
      </w:r>
      <w:r w:rsidR="00552B0C">
        <w:rPr>
          <w:rFonts w:hint="eastAsia"/>
        </w:rPr>
        <w:t>届</w:t>
      </w:r>
      <w:r w:rsidRPr="00BE5164">
        <w:rPr>
          <w:rFonts w:hint="eastAsia"/>
        </w:rPr>
        <w:t>及び添付書類の記載事項について事実と相違ないこと</w:t>
      </w:r>
      <w:r>
        <w:rPr>
          <w:rFonts w:hint="eastAsia"/>
        </w:rPr>
        <w:t>を</w:t>
      </w:r>
      <w:r w:rsidRPr="00BE5164">
        <w:rPr>
          <w:rFonts w:hint="eastAsia"/>
        </w:rPr>
        <w:t>誓約します</w:t>
      </w:r>
      <w:r>
        <w:rPr>
          <w:rFonts w:hint="eastAsia"/>
        </w:rPr>
        <w:t>。</w:t>
      </w:r>
    </w:p>
    <w:p w14:paraId="38478B0F" w14:textId="6438AE51" w:rsidR="00601975" w:rsidRDefault="00601975"/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2291"/>
        <w:gridCol w:w="1276"/>
        <w:gridCol w:w="2268"/>
        <w:gridCol w:w="1521"/>
      </w:tblGrid>
      <w:tr w:rsidR="00BC2ECB" w14:paraId="57B2A6F2" w14:textId="77777777" w:rsidTr="0087176E">
        <w:trPr>
          <w:trHeight w:val="651"/>
        </w:trPr>
        <w:tc>
          <w:tcPr>
            <w:tcW w:w="1716" w:type="dxa"/>
            <w:vAlign w:val="center"/>
          </w:tcPr>
          <w:p w14:paraId="7F4F5BB2" w14:textId="77777777" w:rsidR="00BC2ECB" w:rsidRDefault="00BC2ECB" w:rsidP="0087176E">
            <w:r>
              <w:rPr>
                <w:rFonts w:hint="eastAsia"/>
              </w:rPr>
              <w:t>事業所</w:t>
            </w:r>
          </w:p>
          <w:p w14:paraId="227DC9F4" w14:textId="77777777" w:rsidR="00BC2ECB" w:rsidRDefault="00BC2ECB" w:rsidP="0087176E">
            <w:r>
              <w:rPr>
                <w:rFonts w:hint="eastAsia"/>
              </w:rPr>
              <w:t>所在地又は住所</w:t>
            </w:r>
          </w:p>
        </w:tc>
        <w:tc>
          <w:tcPr>
            <w:tcW w:w="7356" w:type="dxa"/>
            <w:gridSpan w:val="4"/>
            <w:vAlign w:val="center"/>
          </w:tcPr>
          <w:p w14:paraId="4EB96D15" w14:textId="77777777" w:rsidR="00BC2ECB" w:rsidRDefault="00BC2ECB" w:rsidP="0087176E">
            <w:r>
              <w:rPr>
                <w:rFonts w:hint="eastAsia"/>
              </w:rPr>
              <w:t>〒</w:t>
            </w:r>
          </w:p>
          <w:p w14:paraId="3A9A977F" w14:textId="77777777" w:rsidR="00BC2ECB" w:rsidRDefault="00BC2ECB" w:rsidP="0087176E">
            <w:r>
              <w:rPr>
                <w:rFonts w:hint="eastAsia"/>
              </w:rPr>
              <w:t>長生村</w:t>
            </w:r>
          </w:p>
        </w:tc>
      </w:tr>
      <w:tr w:rsidR="00BC2ECB" w14:paraId="12D4B630" w14:textId="77777777" w:rsidTr="0087176E">
        <w:trPr>
          <w:cantSplit/>
          <w:trHeight w:val="315"/>
        </w:trPr>
        <w:tc>
          <w:tcPr>
            <w:tcW w:w="1716" w:type="dxa"/>
            <w:vMerge w:val="restart"/>
            <w:vAlign w:val="center"/>
          </w:tcPr>
          <w:p w14:paraId="7BBB7A83" w14:textId="77777777" w:rsidR="00BC2ECB" w:rsidRDefault="00BC2ECB" w:rsidP="0087176E">
            <w:r>
              <w:rPr>
                <w:rFonts w:hint="eastAsia"/>
              </w:rPr>
              <w:t>フリガナ</w:t>
            </w:r>
          </w:p>
          <w:p w14:paraId="6257E34E" w14:textId="77777777" w:rsidR="00BC2ECB" w:rsidRDefault="00BC2ECB" w:rsidP="0087176E">
            <w:r>
              <w:rPr>
                <w:rFonts w:hint="eastAsia"/>
              </w:rPr>
              <w:t>商号又は名称</w:t>
            </w:r>
          </w:p>
        </w:tc>
        <w:tc>
          <w:tcPr>
            <w:tcW w:w="7356" w:type="dxa"/>
            <w:gridSpan w:val="4"/>
            <w:tcBorders>
              <w:bottom w:val="dashed" w:sz="4" w:space="0" w:color="auto"/>
            </w:tcBorders>
          </w:tcPr>
          <w:p w14:paraId="60B820F1" w14:textId="77777777" w:rsidR="00BC2ECB" w:rsidRDefault="00BC2ECB" w:rsidP="0087176E">
            <w:r>
              <w:rPr>
                <w:rFonts w:hint="eastAsia"/>
              </w:rPr>
              <w:t xml:space="preserve">　</w:t>
            </w:r>
          </w:p>
        </w:tc>
      </w:tr>
      <w:tr w:rsidR="00BC2ECB" w14:paraId="0D8B13E5" w14:textId="77777777" w:rsidTr="00873901">
        <w:trPr>
          <w:cantSplit/>
          <w:trHeight w:val="397"/>
        </w:trPr>
        <w:tc>
          <w:tcPr>
            <w:tcW w:w="1716" w:type="dxa"/>
            <w:vMerge/>
            <w:vAlign w:val="center"/>
          </w:tcPr>
          <w:p w14:paraId="055E13DA" w14:textId="77777777" w:rsidR="00BC2ECB" w:rsidRDefault="00BC2ECB" w:rsidP="0087176E"/>
        </w:tc>
        <w:tc>
          <w:tcPr>
            <w:tcW w:w="7356" w:type="dxa"/>
            <w:gridSpan w:val="4"/>
            <w:tcBorders>
              <w:top w:val="dashed" w:sz="4" w:space="0" w:color="auto"/>
            </w:tcBorders>
            <w:vAlign w:val="center"/>
          </w:tcPr>
          <w:p w14:paraId="052C3F75" w14:textId="77777777" w:rsidR="00BC2ECB" w:rsidRDefault="00BC2ECB" w:rsidP="00873901">
            <w:r>
              <w:rPr>
                <w:rFonts w:hint="eastAsia"/>
              </w:rPr>
              <w:t xml:space="preserve">　</w:t>
            </w:r>
          </w:p>
        </w:tc>
      </w:tr>
      <w:tr w:rsidR="00BC2ECB" w14:paraId="2EDB907F" w14:textId="77777777" w:rsidTr="0087176E">
        <w:trPr>
          <w:cantSplit/>
          <w:trHeight w:val="652"/>
        </w:trPr>
        <w:tc>
          <w:tcPr>
            <w:tcW w:w="1716" w:type="dxa"/>
            <w:vAlign w:val="center"/>
          </w:tcPr>
          <w:p w14:paraId="2B86E7FF" w14:textId="77777777" w:rsidR="00BC2ECB" w:rsidRDefault="00BC2ECB" w:rsidP="0087176E">
            <w:pPr>
              <w:rPr>
                <w:noProof/>
              </w:rPr>
            </w:pPr>
            <w:r>
              <w:rPr>
                <w:rFonts w:hint="eastAsia"/>
                <w:noProof/>
              </w:rPr>
              <w:t>代表者住所</w:t>
            </w:r>
          </w:p>
        </w:tc>
        <w:tc>
          <w:tcPr>
            <w:tcW w:w="7356" w:type="dxa"/>
            <w:gridSpan w:val="4"/>
            <w:tcBorders>
              <w:bottom w:val="dashed" w:sz="4" w:space="0" w:color="auto"/>
            </w:tcBorders>
          </w:tcPr>
          <w:p w14:paraId="252889C8" w14:textId="77777777" w:rsidR="00BC2ECB" w:rsidRDefault="00BC2ECB" w:rsidP="0087176E">
            <w:pPr>
              <w:rPr>
                <w:sz w:val="20"/>
                <w:szCs w:val="18"/>
              </w:rPr>
            </w:pPr>
            <w:r w:rsidRPr="00593553">
              <w:rPr>
                <w:rFonts w:hint="eastAsia"/>
                <w:sz w:val="20"/>
                <w:szCs w:val="18"/>
              </w:rPr>
              <w:t>※事業所所在地</w:t>
            </w:r>
            <w:r>
              <w:rPr>
                <w:rFonts w:hint="eastAsia"/>
                <w:sz w:val="20"/>
                <w:szCs w:val="18"/>
              </w:rPr>
              <w:t>（住所</w:t>
            </w:r>
            <w:r w:rsidRPr="00593553">
              <w:rPr>
                <w:rFonts w:hint="eastAsia"/>
                <w:sz w:val="20"/>
                <w:szCs w:val="18"/>
              </w:rPr>
              <w:t>）と同じ場合は</w:t>
            </w:r>
            <w:r>
              <w:rPr>
                <w:rFonts w:hint="eastAsia"/>
                <w:sz w:val="20"/>
                <w:szCs w:val="18"/>
              </w:rPr>
              <w:t>、</w:t>
            </w:r>
            <w:r w:rsidRPr="00593553">
              <w:rPr>
                <w:rFonts w:hint="eastAsia"/>
                <w:sz w:val="20"/>
                <w:szCs w:val="18"/>
              </w:rPr>
              <w:t>記入不要</w:t>
            </w:r>
          </w:p>
          <w:p w14:paraId="717EF721" w14:textId="1F3A758E" w:rsidR="00873901" w:rsidRDefault="00873901" w:rsidP="008717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C2ECB" w14:paraId="693B3C96" w14:textId="77777777" w:rsidTr="0087176E">
        <w:trPr>
          <w:cantSplit/>
          <w:trHeight w:val="300"/>
        </w:trPr>
        <w:tc>
          <w:tcPr>
            <w:tcW w:w="1716" w:type="dxa"/>
            <w:vMerge w:val="restart"/>
            <w:vAlign w:val="center"/>
          </w:tcPr>
          <w:p w14:paraId="38431401" w14:textId="77777777" w:rsidR="00BC2ECB" w:rsidRDefault="00BC2ECB" w:rsidP="0087176E">
            <w:r>
              <w:rPr>
                <w:rFonts w:hint="eastAsia"/>
              </w:rPr>
              <w:t>フリガナ</w:t>
            </w:r>
          </w:p>
          <w:p w14:paraId="0063493A" w14:textId="77777777" w:rsidR="00BC2ECB" w:rsidRDefault="00BC2ECB" w:rsidP="0087176E">
            <w:r>
              <w:rPr>
                <w:rFonts w:hint="eastAsia"/>
              </w:rPr>
              <w:t>代表者職・氏名</w:t>
            </w:r>
          </w:p>
        </w:tc>
        <w:tc>
          <w:tcPr>
            <w:tcW w:w="5835" w:type="dxa"/>
            <w:gridSpan w:val="3"/>
            <w:tcBorders>
              <w:bottom w:val="dashed" w:sz="4" w:space="0" w:color="auto"/>
            </w:tcBorders>
          </w:tcPr>
          <w:p w14:paraId="7BFCE7E5" w14:textId="77777777" w:rsidR="00BC2ECB" w:rsidRDefault="00BC2ECB" w:rsidP="0087176E">
            <w:r>
              <w:rPr>
                <w:rFonts w:hint="eastAsia"/>
              </w:rPr>
              <w:t xml:space="preserve">　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30593461" w14:textId="77777777" w:rsidR="00BC2ECB" w:rsidRDefault="00BC2ECB" w:rsidP="0087176E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BC2ECB" w14:paraId="0FDC9A5F" w14:textId="77777777" w:rsidTr="00873901">
        <w:trPr>
          <w:cantSplit/>
          <w:trHeight w:val="397"/>
        </w:trPr>
        <w:tc>
          <w:tcPr>
            <w:tcW w:w="1716" w:type="dxa"/>
            <w:vMerge/>
            <w:vAlign w:val="center"/>
          </w:tcPr>
          <w:p w14:paraId="20902E0C" w14:textId="77777777" w:rsidR="00BC2ECB" w:rsidRDefault="00BC2ECB" w:rsidP="0087176E"/>
        </w:tc>
        <w:tc>
          <w:tcPr>
            <w:tcW w:w="5835" w:type="dxa"/>
            <w:gridSpan w:val="3"/>
            <w:tcBorders>
              <w:top w:val="dashed" w:sz="4" w:space="0" w:color="auto"/>
            </w:tcBorders>
            <w:vAlign w:val="center"/>
          </w:tcPr>
          <w:p w14:paraId="564336E2" w14:textId="6C5BCD16" w:rsidR="00BC2ECB" w:rsidRDefault="00873901" w:rsidP="00873901">
            <w:r>
              <w:rPr>
                <w:rFonts w:hint="eastAsia"/>
              </w:rPr>
              <w:t xml:space="preserve">　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</w:tcBorders>
            <w:vAlign w:val="center"/>
          </w:tcPr>
          <w:p w14:paraId="6B9D629A" w14:textId="77777777" w:rsidR="00BC2ECB" w:rsidRDefault="00BC2ECB" w:rsidP="0087176E">
            <w:pPr>
              <w:jc w:val="right"/>
            </w:pPr>
          </w:p>
        </w:tc>
      </w:tr>
      <w:tr w:rsidR="00BC2ECB" w14:paraId="7D8CEE40" w14:textId="77777777" w:rsidTr="0087176E">
        <w:trPr>
          <w:trHeight w:val="405"/>
        </w:trPr>
        <w:tc>
          <w:tcPr>
            <w:tcW w:w="1716" w:type="dxa"/>
            <w:vAlign w:val="center"/>
          </w:tcPr>
          <w:p w14:paraId="1D1ADBB2" w14:textId="77777777" w:rsidR="00BC2ECB" w:rsidRDefault="00BC2ECB" w:rsidP="0087176E">
            <w:r>
              <w:rPr>
                <w:rFonts w:hint="eastAsia"/>
              </w:rPr>
              <w:t>代表者生年月日</w:t>
            </w:r>
          </w:p>
        </w:tc>
        <w:tc>
          <w:tcPr>
            <w:tcW w:w="5835" w:type="dxa"/>
            <w:gridSpan w:val="3"/>
          </w:tcPr>
          <w:p w14:paraId="2A6B0372" w14:textId="77777777" w:rsidR="00BC2ECB" w:rsidRDefault="00BC2ECB" w:rsidP="0087176E">
            <w:pPr>
              <w:rPr>
                <w:sz w:val="20"/>
                <w:szCs w:val="18"/>
              </w:rPr>
            </w:pPr>
            <w:r w:rsidRPr="00593553">
              <w:rPr>
                <w:rFonts w:hint="eastAsia"/>
                <w:sz w:val="20"/>
                <w:szCs w:val="18"/>
              </w:rPr>
              <w:t>※</w:t>
            </w:r>
            <w:r>
              <w:rPr>
                <w:rFonts w:hint="eastAsia"/>
                <w:sz w:val="20"/>
                <w:szCs w:val="18"/>
              </w:rPr>
              <w:t>法人の</w:t>
            </w:r>
            <w:r w:rsidRPr="00593553">
              <w:rPr>
                <w:rFonts w:hint="eastAsia"/>
                <w:sz w:val="20"/>
                <w:szCs w:val="18"/>
              </w:rPr>
              <w:t>場合は</w:t>
            </w:r>
            <w:r>
              <w:rPr>
                <w:rFonts w:hint="eastAsia"/>
                <w:sz w:val="20"/>
                <w:szCs w:val="18"/>
              </w:rPr>
              <w:t>、</w:t>
            </w:r>
            <w:r w:rsidRPr="00593553">
              <w:rPr>
                <w:rFonts w:hint="eastAsia"/>
                <w:sz w:val="20"/>
                <w:szCs w:val="18"/>
              </w:rPr>
              <w:t>記入不要</w:t>
            </w:r>
          </w:p>
          <w:p w14:paraId="667006B3" w14:textId="77777777" w:rsidR="00BC2ECB" w:rsidRDefault="00BC2ECB" w:rsidP="0087176E">
            <w:r>
              <w:rPr>
                <w:rFonts w:hint="eastAsia"/>
              </w:rPr>
              <w:t xml:space="preserve">　　　　　　　　年　　　月　　　日</w:t>
            </w:r>
          </w:p>
        </w:tc>
        <w:tc>
          <w:tcPr>
            <w:tcW w:w="1521" w:type="dxa"/>
            <w:vMerge/>
          </w:tcPr>
          <w:p w14:paraId="72BDFC82" w14:textId="77777777" w:rsidR="00BC2ECB" w:rsidRDefault="00BC2ECB" w:rsidP="0087176E"/>
        </w:tc>
      </w:tr>
      <w:tr w:rsidR="00BC2ECB" w14:paraId="291FDC26" w14:textId="77777777" w:rsidTr="0087176E">
        <w:trPr>
          <w:trHeight w:val="397"/>
        </w:trPr>
        <w:tc>
          <w:tcPr>
            <w:tcW w:w="1716" w:type="dxa"/>
            <w:vAlign w:val="center"/>
          </w:tcPr>
          <w:p w14:paraId="229D042A" w14:textId="77777777" w:rsidR="00BC2ECB" w:rsidRDefault="00BC2ECB" w:rsidP="0087176E">
            <w:r>
              <w:rPr>
                <w:rFonts w:hint="eastAsia"/>
              </w:rPr>
              <w:t>電話番号</w:t>
            </w:r>
          </w:p>
        </w:tc>
        <w:tc>
          <w:tcPr>
            <w:tcW w:w="2291" w:type="dxa"/>
            <w:vAlign w:val="center"/>
          </w:tcPr>
          <w:p w14:paraId="7CB57CEC" w14:textId="77777777" w:rsidR="00BC2ECB" w:rsidRDefault="00BC2ECB" w:rsidP="0087176E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59865661" w14:textId="77777777" w:rsidR="00BC2ECB" w:rsidRDefault="00BC2ECB" w:rsidP="0087176E"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268" w:type="dxa"/>
            <w:vAlign w:val="center"/>
          </w:tcPr>
          <w:p w14:paraId="11ACAFC4" w14:textId="20BC8F65" w:rsidR="00BC2ECB" w:rsidRDefault="00873901" w:rsidP="0087176E">
            <w:r>
              <w:rPr>
                <w:rFonts w:hint="eastAsia"/>
              </w:rPr>
              <w:t xml:space="preserve">　</w:t>
            </w:r>
          </w:p>
        </w:tc>
        <w:tc>
          <w:tcPr>
            <w:tcW w:w="1521" w:type="dxa"/>
            <w:vMerge/>
          </w:tcPr>
          <w:p w14:paraId="28DFB497" w14:textId="77777777" w:rsidR="00BC2ECB" w:rsidRDefault="00BC2ECB" w:rsidP="0087176E"/>
        </w:tc>
      </w:tr>
    </w:tbl>
    <w:p w14:paraId="6D84441F" w14:textId="0586CF27" w:rsidR="00BC2ECB" w:rsidRDefault="00BC2ECB"/>
    <w:p w14:paraId="62F14701" w14:textId="71F3B0BA" w:rsidR="00601975" w:rsidRDefault="00BE5164">
      <w:r>
        <w:rPr>
          <w:rFonts w:hint="eastAsia"/>
        </w:rPr>
        <w:t xml:space="preserve">　</w:t>
      </w:r>
      <w:r w:rsidR="00601975">
        <w:rPr>
          <w:rFonts w:hint="eastAsia"/>
        </w:rPr>
        <w:t>変更事項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942"/>
        <w:gridCol w:w="2231"/>
        <w:gridCol w:w="2232"/>
        <w:gridCol w:w="1970"/>
      </w:tblGrid>
      <w:tr w:rsidR="00601975" w14:paraId="25541F17" w14:textId="77777777" w:rsidTr="00552B0C">
        <w:trPr>
          <w:cantSplit/>
          <w:trHeight w:val="720"/>
        </w:trPr>
        <w:tc>
          <w:tcPr>
            <w:tcW w:w="735" w:type="dxa"/>
            <w:vAlign w:val="center"/>
          </w:tcPr>
          <w:p w14:paraId="5D3DCA9A" w14:textId="77777777" w:rsidR="00601975" w:rsidRDefault="00601975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42" w:type="dxa"/>
            <w:vAlign w:val="center"/>
          </w:tcPr>
          <w:p w14:paraId="26925C99" w14:textId="77777777" w:rsidR="00601975" w:rsidRDefault="00601975">
            <w:r>
              <w:rPr>
                <w:rFonts w:hint="eastAsia"/>
              </w:rPr>
              <w:t>変更年月日</w:t>
            </w:r>
          </w:p>
          <w:p w14:paraId="57F72D93" w14:textId="77777777" w:rsidR="00601975" w:rsidRDefault="00601975">
            <w:r>
              <w:rPr>
                <w:rFonts w:hint="eastAsia"/>
              </w:rPr>
              <w:t>変更項目</w:t>
            </w:r>
          </w:p>
        </w:tc>
        <w:tc>
          <w:tcPr>
            <w:tcW w:w="2231" w:type="dxa"/>
            <w:vAlign w:val="center"/>
          </w:tcPr>
          <w:p w14:paraId="409C51FE" w14:textId="77777777" w:rsidR="00601975" w:rsidRDefault="00601975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232" w:type="dxa"/>
            <w:vAlign w:val="center"/>
          </w:tcPr>
          <w:p w14:paraId="48026533" w14:textId="77777777" w:rsidR="00601975" w:rsidRDefault="00601975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970" w:type="dxa"/>
            <w:vAlign w:val="center"/>
          </w:tcPr>
          <w:p w14:paraId="1EF12CE5" w14:textId="77777777" w:rsidR="00601975" w:rsidRDefault="0060197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01975" w14:paraId="6154A786" w14:textId="77777777" w:rsidTr="00552B0C">
        <w:trPr>
          <w:cantSplit/>
          <w:trHeight w:val="885"/>
        </w:trPr>
        <w:tc>
          <w:tcPr>
            <w:tcW w:w="735" w:type="dxa"/>
            <w:vAlign w:val="center"/>
          </w:tcPr>
          <w:p w14:paraId="27397D4A" w14:textId="77777777" w:rsidR="00601975" w:rsidRDefault="00601975">
            <w:pPr>
              <w:jc w:val="center"/>
            </w:pPr>
            <w:r>
              <w:t>1</w:t>
            </w:r>
          </w:p>
        </w:tc>
        <w:tc>
          <w:tcPr>
            <w:tcW w:w="1942" w:type="dxa"/>
          </w:tcPr>
          <w:p w14:paraId="638841BE" w14:textId="77777777" w:rsidR="00601975" w:rsidRDefault="00601975">
            <w:r>
              <w:rPr>
                <w:rFonts w:hint="eastAsia"/>
              </w:rPr>
              <w:t xml:space="preserve">　</w:t>
            </w:r>
          </w:p>
        </w:tc>
        <w:tc>
          <w:tcPr>
            <w:tcW w:w="2231" w:type="dxa"/>
          </w:tcPr>
          <w:p w14:paraId="7D4F0942" w14:textId="77777777" w:rsidR="00601975" w:rsidRDefault="00601975"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</w:tcPr>
          <w:p w14:paraId="5C23371D" w14:textId="77777777" w:rsidR="00601975" w:rsidRDefault="00601975">
            <w:r>
              <w:rPr>
                <w:rFonts w:hint="eastAsia"/>
              </w:rPr>
              <w:t xml:space="preserve">　</w:t>
            </w:r>
          </w:p>
        </w:tc>
        <w:tc>
          <w:tcPr>
            <w:tcW w:w="1970" w:type="dxa"/>
          </w:tcPr>
          <w:p w14:paraId="4E064367" w14:textId="77777777" w:rsidR="00601975" w:rsidRDefault="00601975">
            <w:r>
              <w:rPr>
                <w:rFonts w:hint="eastAsia"/>
              </w:rPr>
              <w:t xml:space="preserve">　</w:t>
            </w:r>
          </w:p>
        </w:tc>
      </w:tr>
      <w:tr w:rsidR="00601975" w14:paraId="6C731DBF" w14:textId="77777777" w:rsidTr="00552B0C">
        <w:trPr>
          <w:cantSplit/>
          <w:trHeight w:val="885"/>
        </w:trPr>
        <w:tc>
          <w:tcPr>
            <w:tcW w:w="735" w:type="dxa"/>
            <w:vAlign w:val="center"/>
          </w:tcPr>
          <w:p w14:paraId="07ABA91C" w14:textId="77777777" w:rsidR="00601975" w:rsidRDefault="00601975">
            <w:pPr>
              <w:jc w:val="center"/>
            </w:pPr>
            <w:r>
              <w:t>2</w:t>
            </w:r>
          </w:p>
        </w:tc>
        <w:tc>
          <w:tcPr>
            <w:tcW w:w="1942" w:type="dxa"/>
          </w:tcPr>
          <w:p w14:paraId="5F833A16" w14:textId="77777777" w:rsidR="00601975" w:rsidRDefault="00601975">
            <w:r>
              <w:rPr>
                <w:rFonts w:hint="eastAsia"/>
              </w:rPr>
              <w:t xml:space="preserve">　</w:t>
            </w:r>
          </w:p>
        </w:tc>
        <w:tc>
          <w:tcPr>
            <w:tcW w:w="2231" w:type="dxa"/>
          </w:tcPr>
          <w:p w14:paraId="4858508F" w14:textId="77777777" w:rsidR="00601975" w:rsidRDefault="00601975"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</w:tcPr>
          <w:p w14:paraId="7F174D5F" w14:textId="77777777" w:rsidR="00601975" w:rsidRDefault="00601975">
            <w:r>
              <w:rPr>
                <w:rFonts w:hint="eastAsia"/>
              </w:rPr>
              <w:t xml:space="preserve">　</w:t>
            </w:r>
          </w:p>
        </w:tc>
        <w:tc>
          <w:tcPr>
            <w:tcW w:w="1970" w:type="dxa"/>
          </w:tcPr>
          <w:p w14:paraId="3C002408" w14:textId="77777777" w:rsidR="00601975" w:rsidRDefault="00601975">
            <w:r>
              <w:rPr>
                <w:rFonts w:hint="eastAsia"/>
              </w:rPr>
              <w:t xml:space="preserve">　</w:t>
            </w:r>
          </w:p>
        </w:tc>
      </w:tr>
      <w:tr w:rsidR="00601975" w14:paraId="56EB1375" w14:textId="77777777" w:rsidTr="00552B0C">
        <w:trPr>
          <w:cantSplit/>
          <w:trHeight w:val="885"/>
        </w:trPr>
        <w:tc>
          <w:tcPr>
            <w:tcW w:w="735" w:type="dxa"/>
            <w:vAlign w:val="center"/>
          </w:tcPr>
          <w:p w14:paraId="1749163C" w14:textId="77777777" w:rsidR="00601975" w:rsidRDefault="00601975">
            <w:pPr>
              <w:jc w:val="center"/>
            </w:pPr>
            <w:r>
              <w:t>3</w:t>
            </w:r>
          </w:p>
        </w:tc>
        <w:tc>
          <w:tcPr>
            <w:tcW w:w="1942" w:type="dxa"/>
          </w:tcPr>
          <w:p w14:paraId="69E6BA5C" w14:textId="77777777" w:rsidR="00601975" w:rsidRDefault="00601975">
            <w:r>
              <w:rPr>
                <w:rFonts w:hint="eastAsia"/>
              </w:rPr>
              <w:t xml:space="preserve">　</w:t>
            </w:r>
          </w:p>
        </w:tc>
        <w:tc>
          <w:tcPr>
            <w:tcW w:w="2231" w:type="dxa"/>
          </w:tcPr>
          <w:p w14:paraId="53884EF6" w14:textId="77777777" w:rsidR="00601975" w:rsidRDefault="00601975"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</w:tcPr>
          <w:p w14:paraId="2F4A10A7" w14:textId="77777777" w:rsidR="00601975" w:rsidRDefault="00601975">
            <w:r>
              <w:rPr>
                <w:rFonts w:hint="eastAsia"/>
              </w:rPr>
              <w:t xml:space="preserve">　</w:t>
            </w:r>
          </w:p>
        </w:tc>
        <w:tc>
          <w:tcPr>
            <w:tcW w:w="1970" w:type="dxa"/>
          </w:tcPr>
          <w:p w14:paraId="476DB5FA" w14:textId="77777777" w:rsidR="00601975" w:rsidRDefault="00601975">
            <w:r>
              <w:rPr>
                <w:rFonts w:hint="eastAsia"/>
              </w:rPr>
              <w:t xml:space="preserve">　</w:t>
            </w:r>
          </w:p>
        </w:tc>
      </w:tr>
    </w:tbl>
    <w:p w14:paraId="13564EF7" w14:textId="52C3D093" w:rsidR="00601975" w:rsidRDefault="00601975" w:rsidP="00E40CAF"/>
    <w:p w14:paraId="635EA7B3" w14:textId="77777777" w:rsidR="00D94BE2" w:rsidRPr="001B72D3" w:rsidRDefault="00D94BE2" w:rsidP="00D94BE2">
      <w:pPr>
        <w:spacing w:line="240" w:lineRule="exact"/>
        <w:ind w:left="420" w:hangingChars="200" w:hanging="420"/>
      </w:pPr>
      <w:r w:rsidRPr="001B72D3">
        <w:rPr>
          <w:rFonts w:hint="eastAsia"/>
        </w:rPr>
        <w:t>（添付書類）</w:t>
      </w:r>
    </w:p>
    <w:p w14:paraId="41545E3C" w14:textId="251CDA14" w:rsidR="00D94BE2" w:rsidRDefault="00D94BE2" w:rsidP="00D94BE2">
      <w:pPr>
        <w:spacing w:line="240" w:lineRule="exact"/>
        <w:ind w:left="105" w:hangingChars="50" w:hanging="105"/>
      </w:pPr>
      <w:r w:rsidRPr="001B72D3">
        <w:rPr>
          <w:rFonts w:hint="eastAsia"/>
        </w:rPr>
        <w:t xml:space="preserve">1　</w:t>
      </w:r>
      <w:r w:rsidR="00552B0C">
        <w:rPr>
          <w:rFonts w:hint="eastAsia"/>
        </w:rPr>
        <w:t>変更後の</w:t>
      </w:r>
      <w:r w:rsidRPr="001B72D3">
        <w:rPr>
          <w:rFonts w:hint="eastAsia"/>
        </w:rPr>
        <w:t>業種を履行するために必要な資格・免許等を証明する書類の写し</w:t>
      </w:r>
    </w:p>
    <w:p w14:paraId="3D2584A6" w14:textId="6E8218C9" w:rsidR="00D94BE2" w:rsidRDefault="00D94BE2" w:rsidP="00552B0C">
      <w:pPr>
        <w:spacing w:line="240" w:lineRule="exact"/>
        <w:ind w:left="210" w:hangingChars="100" w:hanging="210"/>
      </w:pPr>
      <w:r w:rsidRPr="001B72D3">
        <w:rPr>
          <w:rFonts w:hint="eastAsia"/>
        </w:rPr>
        <w:t xml:space="preserve">2　その他村長が必要と認める書類（　　　　　　　　　　　　　　　　</w:t>
      </w:r>
      <w:r w:rsidR="005E6E5B">
        <w:rPr>
          <w:rFonts w:hint="eastAsia"/>
        </w:rPr>
        <w:t xml:space="preserve">　　　</w:t>
      </w:r>
      <w:r w:rsidRPr="001B72D3">
        <w:rPr>
          <w:rFonts w:hint="eastAsia"/>
        </w:rPr>
        <w:t xml:space="preserve">　　　　）</w:t>
      </w:r>
    </w:p>
    <w:sectPr w:rsidR="00D94BE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6750" w14:textId="77777777" w:rsidR="00601975" w:rsidRDefault="00601975" w:rsidP="008E3068">
      <w:r>
        <w:separator/>
      </w:r>
    </w:p>
  </w:endnote>
  <w:endnote w:type="continuationSeparator" w:id="0">
    <w:p w14:paraId="36A14EFA" w14:textId="77777777" w:rsidR="00601975" w:rsidRDefault="00601975" w:rsidP="008E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320C4" w14:textId="77777777" w:rsidR="00601975" w:rsidRDefault="00601975" w:rsidP="008E3068">
      <w:r>
        <w:separator/>
      </w:r>
    </w:p>
  </w:footnote>
  <w:footnote w:type="continuationSeparator" w:id="0">
    <w:p w14:paraId="2967B04B" w14:textId="77777777" w:rsidR="00601975" w:rsidRDefault="00601975" w:rsidP="008E3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75"/>
    <w:rsid w:val="00552B0C"/>
    <w:rsid w:val="00565A75"/>
    <w:rsid w:val="005E6E5B"/>
    <w:rsid w:val="00601975"/>
    <w:rsid w:val="00873901"/>
    <w:rsid w:val="008E3068"/>
    <w:rsid w:val="008F0CAD"/>
    <w:rsid w:val="00B17785"/>
    <w:rsid w:val="00BC2ECB"/>
    <w:rsid w:val="00BE5164"/>
    <w:rsid w:val="00D94BE2"/>
    <w:rsid w:val="00E40CAF"/>
    <w:rsid w:val="00E7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3C756F"/>
  <w14:defaultImageDpi w14:val="0"/>
  <w15:docId w15:val="{78B82CF7-2420-4AC4-9900-755D59A6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29</TotalTime>
  <Pages>1</Pages>
  <Words>281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第2号様式(第6条関係)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第2号様式(第6条関係)</dc:title>
  <dc:subject/>
  <dc:creator>(株)ぎょうせい</dc:creator>
  <cp:keywords/>
  <dc:description/>
  <cp:lastModifiedBy>井桁 厚</cp:lastModifiedBy>
  <cp:revision>8</cp:revision>
  <dcterms:created xsi:type="dcterms:W3CDTF">2026-01-11T14:03:00Z</dcterms:created>
  <dcterms:modified xsi:type="dcterms:W3CDTF">2026-01-26T00:21:00Z</dcterms:modified>
</cp:coreProperties>
</file>